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07" w:rsidRDefault="00012C17">
      <w:pPr>
        <w:pStyle w:val="Title"/>
        <w:jc w:val="center"/>
      </w:pPr>
      <w:r>
        <w:t>O</w:t>
      </w:r>
      <w:r w:rsidR="001B29EA">
        <w:t>pening Procedures</w:t>
      </w:r>
    </w:p>
    <w:p w:rsidR="00175707" w:rsidRDefault="001B29EA">
      <w:pPr>
        <w:pStyle w:val="Heading3"/>
        <w:rPr>
          <w:b/>
        </w:rPr>
      </w:pPr>
      <w:bookmarkStart w:id="0" w:name="_o7bbryie730a" w:colFirst="0" w:colLast="0"/>
      <w:bookmarkEnd w:id="0"/>
      <w:r>
        <w:rPr>
          <w:b/>
        </w:rPr>
        <w:t xml:space="preserve">Monday,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1" w:name="_w5cmcxfqwhuy" w:colFirst="0" w:colLast="0"/>
      <w:bookmarkEnd w:id="1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4"/>
        </w:numPr>
        <w:rPr>
          <w:color w:val="000000"/>
        </w:rPr>
      </w:pPr>
      <w:r>
        <w:t>Update front display(s)</w:t>
      </w:r>
    </w:p>
    <w:p w:rsidR="00175707" w:rsidRDefault="00175707">
      <w:pPr>
        <w:pStyle w:val="normal0"/>
        <w:ind w:left="720"/>
      </w:pPr>
    </w:p>
    <w:p w:rsidR="00175707" w:rsidRDefault="001B29EA">
      <w:pPr>
        <w:pStyle w:val="Heading3"/>
        <w:rPr>
          <w:b/>
        </w:rPr>
      </w:pPr>
      <w:bookmarkStart w:id="2" w:name="_hqikqnj5i0zo" w:colFirst="0" w:colLast="0"/>
      <w:bookmarkEnd w:id="2"/>
      <w:r>
        <w:rPr>
          <w:b/>
        </w:rPr>
        <w:t xml:space="preserve">Tuesday,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3" w:name="_cvh7c4iic3da" w:colFirst="0" w:colLast="0"/>
      <w:bookmarkEnd w:id="3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2"/>
        </w:numPr>
        <w:rPr>
          <w:color w:val="000000"/>
        </w:rPr>
      </w:pPr>
      <w:r>
        <w:t>Update back display(s)</w:t>
      </w:r>
    </w:p>
    <w:p w:rsidR="00175707" w:rsidRDefault="00175707">
      <w:pPr>
        <w:pStyle w:val="normal0"/>
        <w:ind w:left="720"/>
      </w:pPr>
    </w:p>
    <w:p w:rsidR="00175707" w:rsidRDefault="001B29EA">
      <w:pPr>
        <w:pStyle w:val="Heading3"/>
        <w:rPr>
          <w:b/>
        </w:rPr>
      </w:pPr>
      <w:bookmarkStart w:id="4" w:name="_27qndcainby5" w:colFirst="0" w:colLast="0"/>
      <w:bookmarkEnd w:id="4"/>
      <w:r>
        <w:rPr>
          <w:b/>
        </w:rPr>
        <w:t xml:space="preserve">Wednesday,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5" w:name="_1v2znud670lw" w:colFirst="0" w:colLast="0"/>
      <w:bookmarkEnd w:id="5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3"/>
        </w:numPr>
        <w:rPr>
          <w:color w:val="000000"/>
        </w:rPr>
      </w:pPr>
      <w:r>
        <w:t>Update front display(s)</w:t>
      </w:r>
    </w:p>
    <w:p w:rsidR="00175707" w:rsidRDefault="001B29EA">
      <w:pPr>
        <w:pStyle w:val="Heading3"/>
        <w:rPr>
          <w:b/>
        </w:rPr>
      </w:pPr>
      <w:bookmarkStart w:id="6" w:name="_6j1vep29xmrr" w:colFirst="0" w:colLast="0"/>
      <w:bookmarkEnd w:id="6"/>
      <w:r>
        <w:rPr>
          <w:b/>
        </w:rPr>
        <w:lastRenderedPageBreak/>
        <w:t xml:space="preserve">Thursday,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7" w:name="_hdtzcmkg7okh" w:colFirst="0" w:colLast="0"/>
      <w:bookmarkEnd w:id="7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5"/>
        </w:numPr>
        <w:rPr>
          <w:color w:val="000000"/>
        </w:rPr>
      </w:pPr>
      <w:r>
        <w:t>Update back display(s)</w:t>
      </w:r>
    </w:p>
    <w:p w:rsidR="00175707" w:rsidRDefault="00175707">
      <w:pPr>
        <w:pStyle w:val="normal0"/>
        <w:ind w:left="720"/>
      </w:pPr>
    </w:p>
    <w:p w:rsidR="00175707" w:rsidRDefault="001B29EA">
      <w:pPr>
        <w:pStyle w:val="Heading3"/>
        <w:rPr>
          <w:b/>
        </w:rPr>
      </w:pPr>
      <w:bookmarkStart w:id="8" w:name="_6z3hgndtwyb8" w:colFirst="0" w:colLast="0"/>
      <w:bookmarkEnd w:id="8"/>
      <w:r>
        <w:rPr>
          <w:b/>
        </w:rPr>
        <w:t xml:space="preserve">Friday,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9" w:name="_lb2q85zwyg5" w:colFirst="0" w:colLast="0"/>
      <w:bookmarkEnd w:id="9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1"/>
        </w:numPr>
        <w:rPr>
          <w:color w:val="000000"/>
        </w:rPr>
      </w:pPr>
      <w:r>
        <w:t>Update front display(s)</w:t>
      </w:r>
    </w:p>
    <w:p w:rsidR="00175707" w:rsidRDefault="00175707">
      <w:pPr>
        <w:pStyle w:val="normal0"/>
        <w:ind w:left="720"/>
      </w:pPr>
    </w:p>
    <w:p w:rsidR="00175707" w:rsidRDefault="001B29EA">
      <w:pPr>
        <w:pStyle w:val="Heading3"/>
        <w:rPr>
          <w:b/>
        </w:rPr>
      </w:pPr>
      <w:bookmarkStart w:id="10" w:name="_icokcfyxhgj3" w:colFirst="0" w:colLast="0"/>
      <w:bookmarkEnd w:id="10"/>
      <w:r>
        <w:rPr>
          <w:b/>
        </w:rPr>
        <w:t xml:space="preserve">Saturday,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11" w:name="_jwlfsodegeou" w:colFirst="0" w:colLast="0"/>
      <w:bookmarkEnd w:id="11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Start music</w:t>
      </w:r>
    </w:p>
    <w:p w:rsidR="00175707" w:rsidRDefault="001B29EA">
      <w:pPr>
        <w:pStyle w:val="normal0"/>
        <w:numPr>
          <w:ilvl w:val="0"/>
          <w:numId w:val="6"/>
        </w:numPr>
        <w:rPr>
          <w:color w:val="000000"/>
        </w:rPr>
      </w:pPr>
      <w:r>
        <w:t>Update back display(s)</w:t>
      </w:r>
    </w:p>
    <w:p w:rsidR="00175707" w:rsidRDefault="00175707">
      <w:pPr>
        <w:pStyle w:val="normal0"/>
        <w:ind w:left="720"/>
      </w:pPr>
    </w:p>
    <w:p w:rsidR="00175707" w:rsidRDefault="001B29EA">
      <w:pPr>
        <w:pStyle w:val="Heading3"/>
        <w:rPr>
          <w:b/>
        </w:rPr>
      </w:pPr>
      <w:bookmarkStart w:id="12" w:name="_xibtad60euwv" w:colFirst="0" w:colLast="0"/>
      <w:bookmarkEnd w:id="12"/>
      <w:r>
        <w:rPr>
          <w:b/>
        </w:rPr>
        <w:t xml:space="preserve">Sunday, —/—/— </w:t>
      </w:r>
    </w:p>
    <w:p w:rsidR="00175707" w:rsidRDefault="001B29EA">
      <w:pPr>
        <w:pStyle w:val="Heading4"/>
        <w:spacing w:before="0" w:after="0"/>
        <w:rPr>
          <w:b/>
        </w:rPr>
      </w:pPr>
      <w:bookmarkStart w:id="13" w:name="_plr3cv9vc603" w:colFirst="0" w:colLast="0"/>
      <w:bookmarkEnd w:id="13"/>
      <w:r>
        <w:rPr>
          <w:b/>
        </w:rPr>
        <w:t xml:space="preserve">Opening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175707" w:rsidRDefault="00175707">
      <w:pPr>
        <w:pStyle w:val="normal0"/>
      </w:pP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>Turn on lights and A/C or heat</w:t>
      </w: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 xml:space="preserve">Start computer </w:t>
      </w: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>Launch POS</w:t>
      </w: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>Clock-in</w:t>
      </w: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>Count cash and log totals</w:t>
      </w:r>
    </w:p>
    <w:p w:rsidR="00175707" w:rsidRDefault="001B29EA">
      <w:pPr>
        <w:pStyle w:val="normal0"/>
        <w:numPr>
          <w:ilvl w:val="0"/>
          <w:numId w:val="7"/>
        </w:numPr>
        <w:rPr>
          <w:color w:val="000000"/>
        </w:rPr>
      </w:pPr>
      <w:r>
        <w:t>Start music</w:t>
      </w:r>
    </w:p>
    <w:p w:rsidR="00175707" w:rsidRDefault="00175707">
      <w:pPr>
        <w:pStyle w:val="normal0"/>
      </w:pPr>
    </w:p>
    <w:sectPr w:rsidR="00175707" w:rsidSect="001757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C7A"/>
    <w:multiLevelType w:val="multilevel"/>
    <w:tmpl w:val="0116F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9562817"/>
    <w:multiLevelType w:val="multilevel"/>
    <w:tmpl w:val="869EE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01D2488"/>
    <w:multiLevelType w:val="multilevel"/>
    <w:tmpl w:val="72D02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1421B2C"/>
    <w:multiLevelType w:val="multilevel"/>
    <w:tmpl w:val="3190E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2CD82401"/>
    <w:multiLevelType w:val="multilevel"/>
    <w:tmpl w:val="E402A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492973C9"/>
    <w:multiLevelType w:val="multilevel"/>
    <w:tmpl w:val="8BEE8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5F0F0958"/>
    <w:multiLevelType w:val="multilevel"/>
    <w:tmpl w:val="40902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75707"/>
    <w:rsid w:val="00012C17"/>
    <w:rsid w:val="00175707"/>
    <w:rsid w:val="001B29EA"/>
    <w:rsid w:val="009646A3"/>
    <w:rsid w:val="0098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7570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7570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7570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7570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7570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7570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75707"/>
  </w:style>
  <w:style w:type="paragraph" w:styleId="Title">
    <w:name w:val="Title"/>
    <w:basedOn w:val="normal0"/>
    <w:next w:val="normal0"/>
    <w:rsid w:val="0017570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17570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Opening Procedures Checklist</Template>
  <TotalTime>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</dc:creator>
  <cp:lastModifiedBy>Mariel</cp:lastModifiedBy>
  <cp:revision>2</cp:revision>
  <dcterms:created xsi:type="dcterms:W3CDTF">2022-09-14T11:36:00Z</dcterms:created>
  <dcterms:modified xsi:type="dcterms:W3CDTF">2022-09-14T11:36:00Z</dcterms:modified>
</cp:coreProperties>
</file>